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b/>
          <w:sz w:val="38"/>
          <w:szCs w:val="38"/>
        </w:rPr>
        <w:t>东莞市麻涌镇豪丰电镀、印染专业基地规划产业调整</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东莞市麻涌镇豪丰电镀、印染专业基地规划产业调整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w:t>
            </w:r>
            <w:r>
              <w:rPr>
                <w:rFonts w:hint="eastAsia" w:ascii="宋体" w:hAnsi="宋体" w:eastAsia="宋体"/>
                <w:sz w:val="21"/>
                <w:szCs w:val="21"/>
                <w:u w:val="single"/>
              </w:rPr>
              <w:t xml:space="preserve">    </w:t>
            </w:r>
            <w:r>
              <w:rPr>
                <w:rFonts w:ascii="宋体" w:hAnsi="宋体" w:eastAsia="宋体"/>
                <w:sz w:val="21"/>
                <w:szCs w:val="21"/>
              </w:rPr>
              <w:t>（镇、街道）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zZWQ5OTNhNTlmMDM2ZDIzY2M4ZmQ0MjUzOWJiOGYifQ=="/>
  </w:docVars>
  <w:rsids>
    <w:rsidRoot w:val="44EB321A"/>
    <w:rsid w:val="00073B47"/>
    <w:rsid w:val="000D17C9"/>
    <w:rsid w:val="000D2E41"/>
    <w:rsid w:val="000E3812"/>
    <w:rsid w:val="001322DA"/>
    <w:rsid w:val="00141FE0"/>
    <w:rsid w:val="001B7C99"/>
    <w:rsid w:val="00226803"/>
    <w:rsid w:val="0028205D"/>
    <w:rsid w:val="002B67FF"/>
    <w:rsid w:val="002E6659"/>
    <w:rsid w:val="00331FCB"/>
    <w:rsid w:val="00445FFF"/>
    <w:rsid w:val="004A6F97"/>
    <w:rsid w:val="005B63DC"/>
    <w:rsid w:val="005F141D"/>
    <w:rsid w:val="006B3EBC"/>
    <w:rsid w:val="00797C12"/>
    <w:rsid w:val="007D28CA"/>
    <w:rsid w:val="00813B5D"/>
    <w:rsid w:val="00A961ED"/>
    <w:rsid w:val="00AD16D9"/>
    <w:rsid w:val="00AD54C4"/>
    <w:rsid w:val="00BF266C"/>
    <w:rsid w:val="00D65507"/>
    <w:rsid w:val="00DC2292"/>
    <w:rsid w:val="00FD1939"/>
    <w:rsid w:val="183E30A5"/>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19B8-A08D-4F4F-97D6-2FF7ED1CCAC8}">
  <ds:schemaRefs/>
</ds:datastoreItem>
</file>

<file path=docProps/app.xml><?xml version="1.0" encoding="utf-8"?>
<Properties xmlns="http://schemas.openxmlformats.org/officeDocument/2006/extended-properties" xmlns:vt="http://schemas.openxmlformats.org/officeDocument/2006/docPropsVTypes">
  <Template>0</Template>
  <Pages>2</Pages>
  <Words>429</Words>
  <Characters>429</Characters>
  <Lines>3</Lines>
  <Paragraphs>1</Paragraphs>
  <TotalTime>78</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方</cp:lastModifiedBy>
  <cp:lastPrinted>2018-11-14T07:38:00Z</cp:lastPrinted>
  <dcterms:modified xsi:type="dcterms:W3CDTF">2023-07-12T08:52:54Z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A5AE408C41B244DCAEDC4E31B0AA1AA9_12</vt:lpwstr>
  </property>
</Properties>
</file>